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AB" w:rsidRPr="00377D54" w:rsidRDefault="00D54DAB" w:rsidP="00C3204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D5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Информация о сведениях о доходах, расходах, об имуществе и обязательствах имущественного характера руководителей муниципальных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казенных общеобразовательных </w:t>
      </w:r>
      <w:r w:rsidRPr="00377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учреждений Терновского муниципального района Воронежской области и членов их семей   </w:t>
      </w:r>
    </w:p>
    <w:p w:rsidR="00D54DAB" w:rsidRPr="00377D54" w:rsidRDefault="00D54DAB" w:rsidP="00C3204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D54">
        <w:rPr>
          <w:rFonts w:ascii="Times New Roman" w:hAnsi="Times New Roman"/>
          <w:b/>
          <w:bCs/>
          <w:color w:val="000000"/>
          <w:sz w:val="28"/>
          <w:szCs w:val="28"/>
        </w:rPr>
        <w:t>за перио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 с 01 января по 31 декабря 2023</w:t>
      </w:r>
      <w:r w:rsidRPr="00377D5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D54DAB" w:rsidRPr="00377D54" w:rsidRDefault="00D54DAB" w:rsidP="00C3204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4DAB" w:rsidRPr="00377D54" w:rsidRDefault="00D54DAB" w:rsidP="009C7F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77D54">
        <w:rPr>
          <w:rFonts w:ascii="Times New Roman" w:hAnsi="Times New Roman"/>
          <w:bCs/>
          <w:color w:val="000000"/>
          <w:sz w:val="28"/>
          <w:szCs w:val="28"/>
        </w:rPr>
        <w:t xml:space="preserve">      Руководители муниципальных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казенных общеобразовательных</w:t>
      </w:r>
      <w:r w:rsidRPr="00377D54">
        <w:rPr>
          <w:rFonts w:ascii="Times New Roman" w:hAnsi="Times New Roman"/>
          <w:bCs/>
          <w:color w:val="000000"/>
          <w:sz w:val="28"/>
          <w:szCs w:val="28"/>
        </w:rPr>
        <w:t xml:space="preserve"> учреждений</w:t>
      </w:r>
      <w:r w:rsidRPr="00377D5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77D54">
        <w:rPr>
          <w:rFonts w:ascii="Times New Roman" w:hAnsi="Times New Roman"/>
          <w:bCs/>
          <w:color w:val="000000"/>
          <w:sz w:val="28"/>
          <w:szCs w:val="28"/>
        </w:rPr>
        <w:t>Терновского муниципального района  представили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полном объеме до 30 апреля 2024</w:t>
      </w:r>
      <w:r w:rsidRPr="00377D54">
        <w:rPr>
          <w:rFonts w:ascii="Times New Roman" w:hAnsi="Times New Roman"/>
          <w:bCs/>
          <w:color w:val="000000"/>
          <w:sz w:val="28"/>
          <w:szCs w:val="28"/>
        </w:rPr>
        <w:t xml:space="preserve"> года сведения о доходах, расходах, об имуществе и обязательствах имущественного характера  на себя и членов своих семей  за </w:t>
      </w:r>
      <w:r>
        <w:rPr>
          <w:rFonts w:ascii="Times New Roman" w:hAnsi="Times New Roman"/>
          <w:bCs/>
          <w:color w:val="000000"/>
          <w:sz w:val="28"/>
          <w:szCs w:val="28"/>
        </w:rPr>
        <w:t>2023</w:t>
      </w:r>
      <w:bookmarkStart w:id="0" w:name="_GoBack"/>
      <w:bookmarkEnd w:id="0"/>
      <w:r w:rsidRPr="00377D54">
        <w:rPr>
          <w:rFonts w:ascii="Times New Roman" w:hAnsi="Times New Roman"/>
          <w:bCs/>
          <w:color w:val="000000"/>
          <w:sz w:val="28"/>
          <w:szCs w:val="28"/>
        </w:rPr>
        <w:t xml:space="preserve"> год с использованием специального программного обеспечения «Справки БК» </w:t>
      </w:r>
    </w:p>
    <w:p w:rsidR="00D54DAB" w:rsidRPr="00377D54" w:rsidRDefault="00D54DAB" w:rsidP="009C7F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77D54">
        <w:rPr>
          <w:rFonts w:ascii="Times New Roman" w:hAnsi="Times New Roman"/>
          <w:bCs/>
          <w:color w:val="000000"/>
          <w:sz w:val="28"/>
          <w:szCs w:val="28"/>
        </w:rPr>
        <w:t xml:space="preserve">(всего </w:t>
      </w:r>
      <w:r>
        <w:rPr>
          <w:rFonts w:ascii="Times New Roman" w:hAnsi="Times New Roman"/>
          <w:bCs/>
          <w:color w:val="000000"/>
          <w:sz w:val="28"/>
          <w:szCs w:val="28"/>
        </w:rPr>
        <w:t>39</w:t>
      </w:r>
      <w:r w:rsidRPr="00377D54">
        <w:rPr>
          <w:rFonts w:ascii="Times New Roman" w:hAnsi="Times New Roman"/>
          <w:bCs/>
          <w:color w:val="000000"/>
          <w:sz w:val="28"/>
          <w:szCs w:val="28"/>
        </w:rPr>
        <w:t xml:space="preserve"> справок, из них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377D54">
        <w:rPr>
          <w:rFonts w:ascii="Times New Roman" w:hAnsi="Times New Roman"/>
          <w:bCs/>
          <w:color w:val="000000"/>
          <w:sz w:val="28"/>
          <w:szCs w:val="28"/>
        </w:rPr>
        <w:t xml:space="preserve">6 справок  на руководителей муниципальных учреждений, </w:t>
      </w:r>
      <w:r>
        <w:rPr>
          <w:rFonts w:ascii="Times New Roman" w:hAnsi="Times New Roman"/>
          <w:bCs/>
          <w:color w:val="000000"/>
          <w:sz w:val="28"/>
          <w:szCs w:val="28"/>
        </w:rPr>
        <w:t>14</w:t>
      </w:r>
      <w:r w:rsidRPr="00377D54">
        <w:rPr>
          <w:rFonts w:ascii="Times New Roman" w:hAnsi="Times New Roman"/>
          <w:bCs/>
          <w:color w:val="000000"/>
          <w:sz w:val="28"/>
          <w:szCs w:val="28"/>
        </w:rPr>
        <w:t xml:space="preserve"> - на супругов,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377D54">
        <w:rPr>
          <w:rFonts w:ascii="Times New Roman" w:hAnsi="Times New Roman"/>
          <w:bCs/>
          <w:color w:val="000000"/>
          <w:sz w:val="28"/>
          <w:szCs w:val="28"/>
        </w:rPr>
        <w:t xml:space="preserve"> - на несовершеннолетних детей).</w:t>
      </w:r>
    </w:p>
    <w:p w:rsidR="00D54DAB" w:rsidRDefault="00D54DAB" w:rsidP="004F5C30">
      <w:pPr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377D54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      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377D54">
        <w:rPr>
          <w:rStyle w:val="Strong"/>
          <w:rFonts w:ascii="Times New Roman" w:hAnsi="Times New Roman"/>
          <w:color w:val="000000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 не осуществляются. </w:t>
      </w:r>
    </w:p>
    <w:p w:rsidR="00D54DAB" w:rsidRPr="00F92BF5" w:rsidRDefault="00D54DAB" w:rsidP="004F5C30">
      <w:pPr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hyperlink r:id="rId4" w:history="1">
        <w:r w:rsidRPr="006F1CCD">
          <w:rPr>
            <w:rStyle w:val="Hyperlink"/>
            <w:rFonts w:ascii="Times New Roman" w:hAnsi="Times New Roman"/>
            <w:sz w:val="28"/>
            <w:szCs w:val="28"/>
          </w:rPr>
          <w:t>http://publication.pravo.gov.ru/Document/View/0001202212290095?index=3&amp;rangeSize=1</w:t>
        </w:r>
      </w:hyperlink>
      <w:r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D54DAB" w:rsidRPr="00F92BF5" w:rsidSect="00DD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A7F"/>
    <w:rsid w:val="00002943"/>
    <w:rsid w:val="000F2A7F"/>
    <w:rsid w:val="00185241"/>
    <w:rsid w:val="00217260"/>
    <w:rsid w:val="00377D54"/>
    <w:rsid w:val="003A5C4B"/>
    <w:rsid w:val="004039C6"/>
    <w:rsid w:val="00445D94"/>
    <w:rsid w:val="00485BC7"/>
    <w:rsid w:val="004F5C30"/>
    <w:rsid w:val="006C2AEB"/>
    <w:rsid w:val="006D70CB"/>
    <w:rsid w:val="006F1CCD"/>
    <w:rsid w:val="008C1ABC"/>
    <w:rsid w:val="008D6DF3"/>
    <w:rsid w:val="0091238D"/>
    <w:rsid w:val="009C7F03"/>
    <w:rsid w:val="00A0541C"/>
    <w:rsid w:val="00BD5B36"/>
    <w:rsid w:val="00C32049"/>
    <w:rsid w:val="00D4690F"/>
    <w:rsid w:val="00D54DAB"/>
    <w:rsid w:val="00DD558F"/>
    <w:rsid w:val="00DE06E2"/>
    <w:rsid w:val="00E42971"/>
    <w:rsid w:val="00E96C04"/>
    <w:rsid w:val="00EA2885"/>
    <w:rsid w:val="00EA77B2"/>
    <w:rsid w:val="00F92BF5"/>
    <w:rsid w:val="00FA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E06E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E06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E06E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228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Информация о сведениях о доходах, расходах, об имуществе и обязательствах имущественного характера руководителей муниципальных казенных общеобразовательных учреждений Терновского муниципального района Воронежской области и членов их семей   </dc:title>
  <dc:subject/>
  <dc:creator>Нелюбова Дарья Ивановна</dc:creator>
  <cp:keywords/>
  <dc:description/>
  <cp:lastModifiedBy>Microsoft Office</cp:lastModifiedBy>
  <cp:revision>2</cp:revision>
  <cp:lastPrinted>2023-06-22T07:09:00Z</cp:lastPrinted>
  <dcterms:created xsi:type="dcterms:W3CDTF">2024-05-22T11:04:00Z</dcterms:created>
  <dcterms:modified xsi:type="dcterms:W3CDTF">2024-05-22T11:04:00Z</dcterms:modified>
</cp:coreProperties>
</file>